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80" w:rsidRDefault="00B91580" w:rsidP="00B91580">
      <w:pPr>
        <w:widowControl w:val="0"/>
        <w:autoSpaceDE w:val="0"/>
        <w:autoSpaceDN w:val="0"/>
        <w:adjustRightInd w:val="0"/>
        <w:spacing w:line="280" w:lineRule="exact"/>
        <w:rPr>
          <w:rFonts w:ascii="Helvetica" w:hAnsi="Helvetica" w:cs="Helvetica"/>
          <w:noProof/>
          <w:sz w:val="20"/>
          <w:lang w:eastAsia="en-GB"/>
        </w:rPr>
      </w:pPr>
      <w:bookmarkStart w:id="0" w:name="_GoBack"/>
      <w:bookmarkEnd w:id="0"/>
    </w:p>
    <w:p w:rsidR="000770B4" w:rsidRPr="008E511B" w:rsidRDefault="000770B4" w:rsidP="00B91580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b/>
          <w:noProof/>
          <w:sz w:val="28"/>
          <w:szCs w:val="28"/>
          <w:lang w:eastAsia="en-GB"/>
        </w:rPr>
      </w:pPr>
      <w:r w:rsidRPr="008E511B">
        <w:rPr>
          <w:rFonts w:ascii="Arial" w:hAnsi="Arial" w:cs="Arial"/>
          <w:b/>
          <w:noProof/>
          <w:sz w:val="28"/>
          <w:szCs w:val="28"/>
          <w:lang w:eastAsia="en-GB"/>
        </w:rPr>
        <w:t xml:space="preserve">Postgraduate Skills Development Award </w:t>
      </w:r>
    </w:p>
    <w:p w:rsidR="000770B4" w:rsidRPr="008E511B" w:rsidRDefault="000770B4" w:rsidP="00B91580">
      <w:pPr>
        <w:widowControl w:val="0"/>
        <w:autoSpaceDE w:val="0"/>
        <w:autoSpaceDN w:val="0"/>
        <w:adjustRightInd w:val="0"/>
        <w:spacing w:line="280" w:lineRule="exact"/>
        <w:rPr>
          <w:rFonts w:ascii="Helvetica" w:hAnsi="Helvetica" w:cs="Helvetica"/>
          <w:noProof/>
          <w:sz w:val="28"/>
          <w:szCs w:val="28"/>
          <w:lang w:eastAsia="en-GB"/>
        </w:rPr>
      </w:pPr>
    </w:p>
    <w:p w:rsidR="000770B4" w:rsidRPr="00CC76CB" w:rsidRDefault="000770B4" w:rsidP="00B91580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noProof/>
          <w:lang w:eastAsia="en-GB"/>
        </w:rPr>
      </w:pPr>
      <w:r w:rsidRPr="00CC76CB">
        <w:rPr>
          <w:rFonts w:ascii="Arial" w:hAnsi="Arial" w:cs="Arial"/>
          <w:noProof/>
          <w:lang w:eastAsia="en-GB"/>
        </w:rPr>
        <w:t xml:space="preserve">Please could you complete </w:t>
      </w:r>
      <w:r w:rsidR="00CC76CB">
        <w:rPr>
          <w:rFonts w:ascii="Arial" w:hAnsi="Arial" w:cs="Arial"/>
          <w:noProof/>
          <w:lang w:eastAsia="en-GB"/>
        </w:rPr>
        <w:t>the details below and return t</w:t>
      </w:r>
      <w:r w:rsidRPr="00CC76CB">
        <w:rPr>
          <w:rFonts w:ascii="Arial" w:hAnsi="Arial" w:cs="Arial"/>
          <w:noProof/>
          <w:lang w:eastAsia="en-GB"/>
        </w:rPr>
        <w:t xml:space="preserve">o Penny : </w:t>
      </w:r>
      <w:hyperlink r:id="rId8" w:history="1">
        <w:r w:rsidRPr="00CC76CB">
          <w:rPr>
            <w:rStyle w:val="Hyperlink"/>
            <w:rFonts w:ascii="Arial" w:hAnsi="Arial" w:cs="Arial"/>
            <w:noProof/>
            <w:lang w:eastAsia="en-GB"/>
          </w:rPr>
          <w:t>p.j.dowdney@bangor.ac.uk</w:t>
        </w:r>
      </w:hyperlink>
    </w:p>
    <w:p w:rsidR="000770B4" w:rsidRPr="00CC76CB" w:rsidRDefault="000770B4" w:rsidP="00B91580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i/>
          <w:noProof/>
          <w:lang w:eastAsia="en-GB"/>
        </w:rPr>
      </w:pPr>
      <w:r w:rsidRPr="00CC76CB">
        <w:rPr>
          <w:rFonts w:ascii="Arial" w:hAnsi="Arial" w:cs="Arial"/>
          <w:i/>
          <w:noProof/>
          <w:lang w:eastAsia="en-GB"/>
        </w:rPr>
        <w:t>Remember to keep a record for yourself, and to let your supervisor know what you have done / intend to do.</w:t>
      </w:r>
    </w:p>
    <w:p w:rsidR="000770B4" w:rsidRPr="00CC76CB" w:rsidRDefault="000770B4" w:rsidP="00B91580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noProof/>
          <w:lang w:eastAsia="en-GB"/>
        </w:rPr>
      </w:pPr>
    </w:p>
    <w:p w:rsidR="000770B4" w:rsidRPr="00CC76CB" w:rsidRDefault="000770B4" w:rsidP="00B91580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noProof/>
          <w:lang w:eastAsia="en-GB"/>
        </w:rPr>
      </w:pPr>
      <w:r w:rsidRPr="00CC76CB">
        <w:rPr>
          <w:rFonts w:ascii="Arial" w:hAnsi="Arial" w:cs="Arial"/>
          <w:noProof/>
          <w:lang w:eastAsia="en-GB"/>
        </w:rPr>
        <w:t>Full name ………………………………………………………………………………..</w:t>
      </w:r>
    </w:p>
    <w:p w:rsidR="000770B4" w:rsidRPr="00CC76CB" w:rsidRDefault="000770B4" w:rsidP="00B91580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noProof/>
          <w:lang w:eastAsia="en-GB"/>
        </w:rPr>
      </w:pPr>
    </w:p>
    <w:p w:rsidR="000770B4" w:rsidRPr="00CC76CB" w:rsidRDefault="000770B4" w:rsidP="00B91580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noProof/>
          <w:lang w:eastAsia="en-GB"/>
        </w:rPr>
      </w:pPr>
      <w:r w:rsidRPr="00CC76CB">
        <w:rPr>
          <w:rFonts w:ascii="Arial" w:hAnsi="Arial" w:cs="Arial"/>
          <w:noProof/>
          <w:lang w:eastAsia="en-GB"/>
        </w:rPr>
        <w:t>University you are registered at ……………………………………………………….</w:t>
      </w:r>
    </w:p>
    <w:p w:rsidR="000770B4" w:rsidRPr="00CC76CB" w:rsidRDefault="000770B4" w:rsidP="00B91580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noProof/>
          <w:lang w:eastAsia="en-GB"/>
        </w:rPr>
      </w:pPr>
    </w:p>
    <w:p w:rsidR="000770B4" w:rsidRPr="00CC76CB" w:rsidRDefault="000770B4" w:rsidP="00B91580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noProof/>
          <w:lang w:eastAsia="en-GB"/>
        </w:rPr>
      </w:pPr>
      <w:r w:rsidRPr="00CC76CB">
        <w:rPr>
          <w:rFonts w:ascii="Arial" w:hAnsi="Arial" w:cs="Arial"/>
          <w:noProof/>
          <w:lang w:eastAsia="en-GB"/>
        </w:rPr>
        <w:t>Academic School ………………………………………………………………………..</w:t>
      </w:r>
    </w:p>
    <w:p w:rsidR="000770B4" w:rsidRPr="00CC76CB" w:rsidRDefault="000770B4" w:rsidP="00B91580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noProof/>
          <w:lang w:eastAsia="en-GB"/>
        </w:rPr>
      </w:pPr>
    </w:p>
    <w:p w:rsidR="000770B4" w:rsidRPr="00CC76CB" w:rsidRDefault="000770B4" w:rsidP="00B91580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noProof/>
          <w:lang w:eastAsia="en-GB"/>
        </w:rPr>
      </w:pPr>
      <w:r w:rsidRPr="00CC76CB">
        <w:rPr>
          <w:rFonts w:ascii="Arial" w:hAnsi="Arial" w:cs="Arial"/>
          <w:noProof/>
          <w:lang w:eastAsia="en-GB"/>
        </w:rPr>
        <w:t>Your research topic / area ………………………………………………………………</w:t>
      </w:r>
    </w:p>
    <w:p w:rsidR="000770B4" w:rsidRPr="00CC76CB" w:rsidRDefault="000770B4" w:rsidP="00B91580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noProof/>
          <w:lang w:eastAsia="en-GB"/>
        </w:rPr>
      </w:pPr>
    </w:p>
    <w:p w:rsidR="000770B4" w:rsidRPr="00CC76CB" w:rsidRDefault="000770B4" w:rsidP="00B91580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noProof/>
          <w:lang w:eastAsia="en-GB"/>
        </w:rPr>
      </w:pPr>
      <w:r w:rsidRPr="00CC76CB">
        <w:rPr>
          <w:rFonts w:ascii="Arial" w:hAnsi="Arial" w:cs="Arial"/>
          <w:noProof/>
          <w:lang w:eastAsia="en-GB"/>
        </w:rPr>
        <w:t>……………</w:t>
      </w:r>
      <w:r w:rsidR="00FA140F">
        <w:rPr>
          <w:rFonts w:ascii="Arial" w:hAnsi="Arial" w:cs="Arial"/>
          <w:noProof/>
          <w:lang w:eastAsia="en-GB"/>
        </w:rPr>
        <w:t>……………………………………………………………………………….</w:t>
      </w:r>
    </w:p>
    <w:p w:rsidR="000770B4" w:rsidRPr="00CC76CB" w:rsidRDefault="000770B4" w:rsidP="00B91580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noProof/>
          <w:lang w:eastAsia="en-GB"/>
        </w:rPr>
      </w:pPr>
    </w:p>
    <w:p w:rsidR="000770B4" w:rsidRPr="00CC76CB" w:rsidRDefault="000770B4" w:rsidP="00B91580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noProof/>
          <w:lang w:eastAsia="en-GB"/>
        </w:rPr>
      </w:pPr>
      <w:r w:rsidRPr="00CC76CB">
        <w:rPr>
          <w:rFonts w:ascii="Arial" w:hAnsi="Arial" w:cs="Arial"/>
          <w:noProof/>
          <w:lang w:eastAsia="en-GB"/>
        </w:rPr>
        <w:t>Please let us have full details of the skills development training you have completed or intend to complete :</w:t>
      </w:r>
    </w:p>
    <w:p w:rsidR="000770B4" w:rsidRPr="00CC76CB" w:rsidRDefault="000770B4" w:rsidP="00B91580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noProof/>
          <w:lang w:eastAsia="en-GB"/>
        </w:rPr>
      </w:pPr>
    </w:p>
    <w:p w:rsidR="000770B4" w:rsidRPr="00CC76CB" w:rsidRDefault="000770B4" w:rsidP="000770B4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CC76CB">
        <w:rPr>
          <w:rFonts w:ascii="Arial" w:hAnsi="Arial" w:cs="Arial"/>
          <w:b/>
          <w:lang w:val="en-US"/>
        </w:rPr>
        <w:t>Modular skills training courses</w:t>
      </w:r>
      <w:r w:rsidRPr="00CC76CB">
        <w:rPr>
          <w:rFonts w:ascii="Arial" w:hAnsi="Arial" w:cs="Arial"/>
          <w:lang w:val="en-US"/>
        </w:rPr>
        <w:t xml:space="preserve"> (i.e. those which carry credits from a University) </w:t>
      </w:r>
    </w:p>
    <w:p w:rsidR="000770B4" w:rsidRPr="00CC76CB" w:rsidRDefault="000770B4" w:rsidP="000770B4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CC76CB">
        <w:rPr>
          <w:rFonts w:ascii="Arial" w:hAnsi="Arial" w:cs="Arial"/>
          <w:b/>
          <w:lang w:val="en-US"/>
        </w:rPr>
        <w:t>Generic skills training courses</w:t>
      </w:r>
      <w:r w:rsidRPr="00CC76CB">
        <w:rPr>
          <w:rFonts w:ascii="Arial" w:hAnsi="Arial" w:cs="Arial"/>
          <w:lang w:val="en-US"/>
        </w:rPr>
        <w:t xml:space="preserve"> (i.e. short courses which are not assessed and do not carry credits)</w:t>
      </w:r>
    </w:p>
    <w:p w:rsidR="000770B4" w:rsidRPr="00CC76CB" w:rsidRDefault="000770B4" w:rsidP="000770B4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CC76CB">
        <w:rPr>
          <w:rFonts w:ascii="Arial" w:hAnsi="Arial" w:cs="Arial"/>
          <w:b/>
          <w:lang w:val="en-US"/>
        </w:rPr>
        <w:t>Professional development / training courses</w:t>
      </w:r>
      <w:r w:rsidRPr="00CC76CB">
        <w:rPr>
          <w:rFonts w:ascii="Arial" w:hAnsi="Arial" w:cs="Arial"/>
          <w:lang w:val="en-US"/>
        </w:rPr>
        <w:t xml:space="preserve"> (i.e. those which are delivered by a professional </w:t>
      </w:r>
      <w:proofErr w:type="gramStart"/>
      <w:r w:rsidRPr="00CC76CB">
        <w:rPr>
          <w:rFonts w:ascii="Arial" w:hAnsi="Arial" w:cs="Arial"/>
          <w:lang w:val="en-US"/>
        </w:rPr>
        <w:t>body :</w:t>
      </w:r>
      <w:proofErr w:type="gramEnd"/>
      <w:r w:rsidRPr="00CC76CB">
        <w:rPr>
          <w:rFonts w:ascii="Arial" w:hAnsi="Arial" w:cs="Arial"/>
          <w:lang w:val="en-US"/>
        </w:rPr>
        <w:t xml:space="preserve"> these may carry CPD credits, ECTS credits. CATS credits, or may be certificated on completion).</w:t>
      </w:r>
    </w:p>
    <w:p w:rsidR="000770B4" w:rsidRPr="00CC76CB" w:rsidRDefault="000770B4" w:rsidP="000770B4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CC76CB">
        <w:rPr>
          <w:rFonts w:ascii="Arial" w:hAnsi="Arial" w:cs="Arial"/>
          <w:b/>
          <w:lang w:val="en-US"/>
        </w:rPr>
        <w:t>Training advised by your company partner</w:t>
      </w:r>
      <w:r w:rsidRPr="00CC76CB">
        <w:rPr>
          <w:rFonts w:ascii="Arial" w:hAnsi="Arial" w:cs="Arial"/>
          <w:lang w:val="en-US"/>
        </w:rPr>
        <w:t xml:space="preserve"> (</w:t>
      </w:r>
      <w:r w:rsidR="004E1DA5" w:rsidRPr="00CC76CB">
        <w:rPr>
          <w:rFonts w:ascii="Arial" w:hAnsi="Arial" w:cs="Arial"/>
          <w:lang w:val="en-US"/>
        </w:rPr>
        <w:t>e.g. Health + Safety, use of a particular piece of equipment, training re a particular technique etc.).</w:t>
      </w:r>
    </w:p>
    <w:p w:rsidR="004E1DA5" w:rsidRDefault="004E1DA5" w:rsidP="000770B4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CC76CB">
        <w:rPr>
          <w:rFonts w:ascii="Arial" w:hAnsi="Arial" w:cs="Arial"/>
          <w:b/>
          <w:lang w:val="en-US"/>
        </w:rPr>
        <w:t xml:space="preserve">Conferences / </w:t>
      </w:r>
      <w:proofErr w:type="gramStart"/>
      <w:r w:rsidRPr="00CC76CB">
        <w:rPr>
          <w:rFonts w:ascii="Arial" w:hAnsi="Arial" w:cs="Arial"/>
          <w:b/>
          <w:lang w:val="en-US"/>
        </w:rPr>
        <w:t>Seminars</w:t>
      </w:r>
      <w:r w:rsidRPr="00CC76CB">
        <w:rPr>
          <w:rFonts w:ascii="Arial" w:hAnsi="Arial" w:cs="Arial"/>
          <w:lang w:val="en-US"/>
        </w:rPr>
        <w:t xml:space="preserve"> :</w:t>
      </w:r>
      <w:proofErr w:type="gramEnd"/>
      <w:r w:rsidRPr="00CC76CB">
        <w:rPr>
          <w:rFonts w:ascii="Arial" w:hAnsi="Arial" w:cs="Arial"/>
          <w:lang w:val="en-US"/>
        </w:rPr>
        <w:t xml:space="preserve"> any you have attended / intend to attend : these must be developmental in terms of skills; ideally you will be presenting a poster or talking about your KESS project, networking etc.</w:t>
      </w:r>
    </w:p>
    <w:p w:rsidR="00CC76CB" w:rsidRPr="00CC76CB" w:rsidRDefault="00CC76CB" w:rsidP="000770B4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b/>
          <w:lang w:val="en-US"/>
        </w:rPr>
        <w:t xml:space="preserve">Other </w:t>
      </w:r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t xml:space="preserve"> anything which does not fit the categories above.</w:t>
      </w:r>
    </w:p>
    <w:p w:rsidR="004E1DA5" w:rsidRPr="00CC76CB" w:rsidRDefault="00CC76CB" w:rsidP="004E1DA5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b/>
          <w:lang w:val="en-US"/>
        </w:rPr>
      </w:pPr>
      <w:r w:rsidRPr="00CC76CB">
        <w:rPr>
          <w:rFonts w:ascii="Arial" w:hAnsi="Arial" w:cs="Arial"/>
          <w:b/>
          <w:lang w:val="en-US"/>
        </w:rPr>
        <w:t>Please c</w:t>
      </w:r>
      <w:r w:rsidR="004E1DA5" w:rsidRPr="00CC76CB">
        <w:rPr>
          <w:rFonts w:ascii="Arial" w:hAnsi="Arial" w:cs="Arial"/>
          <w:b/>
          <w:lang w:val="en-US"/>
        </w:rPr>
        <w:t xml:space="preserve">omplete the boxes for </w:t>
      </w:r>
      <w:r w:rsidRPr="00CC76CB">
        <w:rPr>
          <w:rFonts w:ascii="Arial" w:hAnsi="Arial" w:cs="Arial"/>
          <w:b/>
          <w:lang w:val="en-US"/>
        </w:rPr>
        <w:t xml:space="preserve">each of </w:t>
      </w:r>
      <w:r w:rsidR="004E1DA5" w:rsidRPr="00CC76CB">
        <w:rPr>
          <w:rFonts w:ascii="Arial" w:hAnsi="Arial" w:cs="Arial"/>
          <w:b/>
          <w:lang w:val="en-US"/>
        </w:rPr>
        <w:t>these categories below.</w:t>
      </w:r>
    </w:p>
    <w:p w:rsidR="004E1DA5" w:rsidRPr="00CC76CB" w:rsidRDefault="004E1DA5" w:rsidP="004E1DA5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i/>
          <w:lang w:val="en-US"/>
        </w:rPr>
      </w:pPr>
      <w:r w:rsidRPr="00CC76CB">
        <w:rPr>
          <w:rFonts w:ascii="Arial" w:hAnsi="Arial" w:cs="Arial"/>
          <w:i/>
          <w:lang w:val="en-US"/>
        </w:rPr>
        <w:t xml:space="preserve">Remember to keep evidence of the courses you have attended (certificates, invoices, </w:t>
      </w:r>
      <w:proofErr w:type="spellStart"/>
      <w:r w:rsidRPr="00CC76CB">
        <w:rPr>
          <w:rFonts w:ascii="Arial" w:hAnsi="Arial" w:cs="Arial"/>
          <w:i/>
          <w:lang w:val="en-US"/>
        </w:rPr>
        <w:t>programmes</w:t>
      </w:r>
      <w:proofErr w:type="spellEnd"/>
      <w:r w:rsidRPr="00CC76CB">
        <w:rPr>
          <w:rFonts w:ascii="Arial" w:hAnsi="Arial" w:cs="Arial"/>
          <w:i/>
          <w:lang w:val="en-US"/>
        </w:rPr>
        <w:t xml:space="preserve"> etc.).</w:t>
      </w:r>
    </w:p>
    <w:p w:rsidR="00FA140F" w:rsidRPr="00CC76CB" w:rsidRDefault="004E1DA5" w:rsidP="004E1DA5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CC76CB">
        <w:rPr>
          <w:rFonts w:ascii="Arial" w:hAnsi="Arial" w:cs="Arial"/>
          <w:lang w:val="en-US"/>
        </w:rPr>
        <w:t>If there is a course you wish to attend / have been recommended to attend, but you are not sure whether it is eligible for this award, do not hesitate to contact</w:t>
      </w:r>
      <w:r w:rsidR="00FA140F">
        <w:rPr>
          <w:rFonts w:ascii="Arial" w:hAnsi="Arial" w:cs="Arial"/>
          <w:lang w:val="en-US"/>
        </w:rPr>
        <w:t xml:space="preserve"> me (with full details please) </w:t>
      </w:r>
    </w:p>
    <w:p w:rsidR="004E1DA5" w:rsidRPr="00CC76CB" w:rsidRDefault="004E1DA5" w:rsidP="004E1DA5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  <w:r w:rsidRPr="00CC76CB">
        <w:rPr>
          <w:rFonts w:ascii="Arial" w:hAnsi="Arial" w:cs="Arial"/>
          <w:lang w:val="en-US"/>
        </w:rPr>
        <w:lastRenderedPageBreak/>
        <w:t xml:space="preserve">Penny </w:t>
      </w:r>
      <w:proofErr w:type="gramStart"/>
      <w:r w:rsidRPr="00CC76CB">
        <w:rPr>
          <w:rFonts w:ascii="Arial" w:hAnsi="Arial" w:cs="Arial"/>
          <w:lang w:val="en-US"/>
        </w:rPr>
        <w:t>Dowdney :</w:t>
      </w:r>
      <w:proofErr w:type="gramEnd"/>
      <w:r w:rsidRPr="00CC76CB">
        <w:rPr>
          <w:rFonts w:ascii="Arial" w:hAnsi="Arial" w:cs="Arial"/>
          <w:lang w:val="en-US"/>
        </w:rPr>
        <w:t xml:space="preserve"> </w:t>
      </w:r>
      <w:hyperlink r:id="rId9" w:history="1">
        <w:r w:rsidRPr="00CC76CB">
          <w:rPr>
            <w:rStyle w:val="Hyperlink"/>
            <w:rFonts w:ascii="Arial" w:hAnsi="Arial" w:cs="Arial"/>
            <w:lang w:val="en-US"/>
          </w:rPr>
          <w:t>p.j.dowdney@bangor.ac.uk</w:t>
        </w:r>
      </w:hyperlink>
      <w:r w:rsidRPr="00CC76CB">
        <w:rPr>
          <w:rFonts w:ascii="Arial" w:hAnsi="Arial" w:cs="Arial"/>
          <w:lang w:val="en-US"/>
        </w:rPr>
        <w:t xml:space="preserve">   01248 382266</w:t>
      </w:r>
    </w:p>
    <w:p w:rsidR="004E1DA5" w:rsidRDefault="004E1DA5" w:rsidP="004E1DA5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:rsidR="00253099" w:rsidRDefault="00253099" w:rsidP="004E1DA5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:rsidR="00253099" w:rsidRPr="00CC76CB" w:rsidRDefault="00253099" w:rsidP="004E1DA5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488"/>
        <w:gridCol w:w="1244"/>
        <w:gridCol w:w="2490"/>
        <w:gridCol w:w="2958"/>
      </w:tblGrid>
      <w:tr w:rsidR="004E1DA5" w:rsidRPr="00CC76CB" w:rsidTr="007B5B2A">
        <w:trPr>
          <w:trHeight w:val="570"/>
        </w:trPr>
        <w:tc>
          <w:tcPr>
            <w:tcW w:w="9180" w:type="dxa"/>
            <w:gridSpan w:val="4"/>
          </w:tcPr>
          <w:p w:rsidR="004E1DA5" w:rsidRPr="00CC76CB" w:rsidRDefault="00CC76CB" w:rsidP="00CC76CB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CC76CB">
              <w:rPr>
                <w:rFonts w:ascii="Arial" w:hAnsi="Arial" w:cs="Arial"/>
                <w:b/>
                <w:sz w:val="28"/>
                <w:szCs w:val="28"/>
                <w:lang w:val="en-US"/>
              </w:rPr>
              <w:t>Modular skills training courses:</w:t>
            </w:r>
          </w:p>
        </w:tc>
      </w:tr>
      <w:tr w:rsidR="004E1DA5" w:rsidRPr="00CC76CB" w:rsidTr="007B5B2A">
        <w:tc>
          <w:tcPr>
            <w:tcW w:w="2488" w:type="dxa"/>
          </w:tcPr>
          <w:p w:rsidR="004E1DA5" w:rsidRPr="00CC76CB" w:rsidRDefault="004E1DA5" w:rsidP="004E1DA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CC76CB">
              <w:rPr>
                <w:rFonts w:ascii="Arial" w:hAnsi="Arial" w:cs="Arial"/>
                <w:lang w:val="en-US"/>
              </w:rPr>
              <w:t>Title of course :</w:t>
            </w:r>
          </w:p>
        </w:tc>
        <w:tc>
          <w:tcPr>
            <w:tcW w:w="1244" w:type="dxa"/>
          </w:tcPr>
          <w:p w:rsidR="004E1DA5" w:rsidRPr="00CC76CB" w:rsidRDefault="004E1DA5" w:rsidP="004E1DA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CC76CB">
              <w:rPr>
                <w:rFonts w:ascii="Arial" w:hAnsi="Arial" w:cs="Arial"/>
                <w:lang w:val="en-US"/>
              </w:rPr>
              <w:t>Dates:</w:t>
            </w:r>
          </w:p>
        </w:tc>
        <w:tc>
          <w:tcPr>
            <w:tcW w:w="2490" w:type="dxa"/>
          </w:tcPr>
          <w:p w:rsidR="004E1DA5" w:rsidRPr="00CC76CB" w:rsidRDefault="004E1DA5" w:rsidP="004E1DA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CC76CB">
              <w:rPr>
                <w:rFonts w:ascii="Arial" w:hAnsi="Arial" w:cs="Arial"/>
                <w:lang w:val="en-US"/>
              </w:rPr>
              <w:t>Deliverer:</w:t>
            </w:r>
          </w:p>
        </w:tc>
        <w:tc>
          <w:tcPr>
            <w:tcW w:w="2958" w:type="dxa"/>
          </w:tcPr>
          <w:p w:rsidR="004E1DA5" w:rsidRPr="00CC76CB" w:rsidRDefault="004E1DA5" w:rsidP="004E1DA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CC76CB">
              <w:rPr>
                <w:rFonts w:ascii="Arial" w:hAnsi="Arial" w:cs="Arial"/>
                <w:lang w:val="en-US"/>
              </w:rPr>
              <w:t>Recognition / credits :</w:t>
            </w:r>
          </w:p>
        </w:tc>
      </w:tr>
      <w:tr w:rsidR="004E1DA5" w:rsidRPr="00CC76CB" w:rsidTr="007B5B2A">
        <w:trPr>
          <w:trHeight w:val="3235"/>
        </w:trPr>
        <w:tc>
          <w:tcPr>
            <w:tcW w:w="2488" w:type="dxa"/>
          </w:tcPr>
          <w:p w:rsidR="004E1DA5" w:rsidRPr="00CC76CB" w:rsidRDefault="004E1DA5" w:rsidP="004E1DA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1244" w:type="dxa"/>
          </w:tcPr>
          <w:p w:rsidR="004E1DA5" w:rsidRPr="00CC76CB" w:rsidRDefault="004E1DA5" w:rsidP="004E1DA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490" w:type="dxa"/>
          </w:tcPr>
          <w:p w:rsidR="004E1DA5" w:rsidRPr="00CC76CB" w:rsidRDefault="004E1DA5" w:rsidP="004E1DA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958" w:type="dxa"/>
          </w:tcPr>
          <w:p w:rsidR="004E1DA5" w:rsidRPr="00CC76CB" w:rsidRDefault="004E1DA5" w:rsidP="004E1DA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</w:tr>
    </w:tbl>
    <w:p w:rsidR="004E1DA5" w:rsidRDefault="004E1DA5" w:rsidP="004E1DA5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:rsidR="00253099" w:rsidRDefault="00253099" w:rsidP="004E1DA5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:rsidR="00253099" w:rsidRDefault="00253099" w:rsidP="004E1DA5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:rsidR="00253099" w:rsidRDefault="00253099" w:rsidP="004E1DA5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:rsidR="00253099" w:rsidRPr="00CC76CB" w:rsidRDefault="00253099" w:rsidP="004E1DA5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:rsidR="004E1DA5" w:rsidRPr="00CC76CB" w:rsidRDefault="004E1DA5" w:rsidP="004E1DA5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488"/>
        <w:gridCol w:w="1244"/>
        <w:gridCol w:w="2490"/>
        <w:gridCol w:w="2958"/>
      </w:tblGrid>
      <w:tr w:rsidR="00CC76CB" w:rsidRPr="00CC76CB" w:rsidTr="00253099">
        <w:trPr>
          <w:trHeight w:val="570"/>
        </w:trPr>
        <w:tc>
          <w:tcPr>
            <w:tcW w:w="9180" w:type="dxa"/>
            <w:gridSpan w:val="4"/>
          </w:tcPr>
          <w:p w:rsidR="00CC76CB" w:rsidRPr="00CC76CB" w:rsidRDefault="00CC76CB" w:rsidP="00CC76CB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CC76CB">
              <w:rPr>
                <w:rFonts w:ascii="Arial" w:hAnsi="Arial" w:cs="Arial"/>
                <w:b/>
                <w:sz w:val="28"/>
                <w:szCs w:val="28"/>
                <w:lang w:val="en-US"/>
              </w:rPr>
              <w:t>Generic skills training courses :</w:t>
            </w:r>
          </w:p>
        </w:tc>
      </w:tr>
      <w:tr w:rsidR="00CC76CB" w:rsidRPr="00CC76CB" w:rsidTr="00253099">
        <w:tc>
          <w:tcPr>
            <w:tcW w:w="2488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CC76CB">
              <w:rPr>
                <w:rFonts w:ascii="Arial" w:hAnsi="Arial" w:cs="Arial"/>
                <w:lang w:val="en-US"/>
              </w:rPr>
              <w:t>Title of course :</w:t>
            </w:r>
          </w:p>
        </w:tc>
        <w:tc>
          <w:tcPr>
            <w:tcW w:w="1244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CC76CB">
              <w:rPr>
                <w:rFonts w:ascii="Arial" w:hAnsi="Arial" w:cs="Arial"/>
                <w:lang w:val="en-US"/>
              </w:rPr>
              <w:t>Dates:</w:t>
            </w:r>
          </w:p>
        </w:tc>
        <w:tc>
          <w:tcPr>
            <w:tcW w:w="2490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CC76CB">
              <w:rPr>
                <w:rFonts w:ascii="Arial" w:hAnsi="Arial" w:cs="Arial"/>
                <w:lang w:val="en-US"/>
              </w:rPr>
              <w:t>Deliverer:</w:t>
            </w:r>
          </w:p>
        </w:tc>
        <w:tc>
          <w:tcPr>
            <w:tcW w:w="2958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CC76CB">
              <w:rPr>
                <w:rFonts w:ascii="Arial" w:hAnsi="Arial" w:cs="Arial"/>
                <w:lang w:val="en-US"/>
              </w:rPr>
              <w:t>Recognition / credits :</w:t>
            </w:r>
          </w:p>
        </w:tc>
      </w:tr>
      <w:tr w:rsidR="00CC76CB" w:rsidRPr="00CC76CB" w:rsidTr="00253099">
        <w:trPr>
          <w:trHeight w:val="3964"/>
        </w:trPr>
        <w:tc>
          <w:tcPr>
            <w:tcW w:w="2488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1244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490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958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</w:tr>
    </w:tbl>
    <w:p w:rsidR="00CC76CB" w:rsidRPr="00CC76CB" w:rsidRDefault="00CC76CB" w:rsidP="00CC76CB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:rsidR="00CC76CB" w:rsidRDefault="00CC76CB" w:rsidP="00CC76CB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:rsidR="00CC76CB" w:rsidRDefault="00CC76CB" w:rsidP="00CC76CB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:rsidR="00CC76CB" w:rsidRDefault="00CC76CB" w:rsidP="00CC76CB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:rsidR="00CC76CB" w:rsidRDefault="00CC76CB" w:rsidP="00CC76CB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:rsidR="00CC76CB" w:rsidRDefault="00CC76CB" w:rsidP="00CC76CB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:rsidR="004E1DA5" w:rsidRPr="00CC76CB" w:rsidRDefault="004E1DA5" w:rsidP="004E1DA5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488"/>
        <w:gridCol w:w="1244"/>
        <w:gridCol w:w="2490"/>
        <w:gridCol w:w="2958"/>
      </w:tblGrid>
      <w:tr w:rsidR="00CC76CB" w:rsidRPr="00CC76CB" w:rsidTr="00253099">
        <w:trPr>
          <w:trHeight w:val="570"/>
        </w:trPr>
        <w:tc>
          <w:tcPr>
            <w:tcW w:w="9180" w:type="dxa"/>
            <w:gridSpan w:val="4"/>
          </w:tcPr>
          <w:p w:rsidR="00CC76CB" w:rsidRPr="00CC76CB" w:rsidRDefault="00CC76CB" w:rsidP="00CC76CB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CC76CB">
              <w:rPr>
                <w:rFonts w:ascii="Arial" w:hAnsi="Arial" w:cs="Arial"/>
                <w:b/>
                <w:sz w:val="28"/>
                <w:szCs w:val="28"/>
                <w:lang w:val="en-US"/>
              </w:rPr>
              <w:t>Professional development / training courses :</w:t>
            </w:r>
          </w:p>
        </w:tc>
      </w:tr>
      <w:tr w:rsidR="00CC76CB" w:rsidRPr="00CC76CB" w:rsidTr="00253099">
        <w:tc>
          <w:tcPr>
            <w:tcW w:w="2488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CC76CB">
              <w:rPr>
                <w:rFonts w:ascii="Arial" w:hAnsi="Arial" w:cs="Arial"/>
                <w:lang w:val="en-US"/>
              </w:rPr>
              <w:t>Title of course :</w:t>
            </w:r>
          </w:p>
        </w:tc>
        <w:tc>
          <w:tcPr>
            <w:tcW w:w="1244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CC76CB">
              <w:rPr>
                <w:rFonts w:ascii="Arial" w:hAnsi="Arial" w:cs="Arial"/>
                <w:lang w:val="en-US"/>
              </w:rPr>
              <w:t>Dates:</w:t>
            </w:r>
          </w:p>
        </w:tc>
        <w:tc>
          <w:tcPr>
            <w:tcW w:w="2490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CC76CB">
              <w:rPr>
                <w:rFonts w:ascii="Arial" w:hAnsi="Arial" w:cs="Arial"/>
                <w:lang w:val="en-US"/>
              </w:rPr>
              <w:t>Deliverer:</w:t>
            </w:r>
          </w:p>
        </w:tc>
        <w:tc>
          <w:tcPr>
            <w:tcW w:w="2958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CC76CB">
              <w:rPr>
                <w:rFonts w:ascii="Arial" w:hAnsi="Arial" w:cs="Arial"/>
                <w:lang w:val="en-US"/>
              </w:rPr>
              <w:t>Recognition / credits :</w:t>
            </w:r>
          </w:p>
        </w:tc>
      </w:tr>
      <w:tr w:rsidR="00CC76CB" w:rsidRPr="00CC76CB" w:rsidTr="00253099">
        <w:trPr>
          <w:trHeight w:val="3660"/>
        </w:trPr>
        <w:tc>
          <w:tcPr>
            <w:tcW w:w="2488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1244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490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958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</w:tr>
    </w:tbl>
    <w:p w:rsidR="005711B6" w:rsidRPr="00CC76CB" w:rsidRDefault="005711B6">
      <w:pPr>
        <w:rPr>
          <w:rFonts w:ascii="Arial" w:hAnsi="Arial" w:cs="Arial"/>
          <w:color w:val="632423" w:themeColor="accent2" w:themeShade="80"/>
          <w:lang w:val="en-US"/>
        </w:rPr>
      </w:pPr>
    </w:p>
    <w:p w:rsidR="00253099" w:rsidRDefault="006C2133" w:rsidP="00253099">
      <w:pPr>
        <w:jc w:val="center"/>
        <w:rPr>
          <w:rFonts w:ascii="Arial" w:hAnsi="Arial" w:cs="Arial"/>
          <w:b/>
        </w:rPr>
      </w:pPr>
      <w:r w:rsidRPr="00CC76CB">
        <w:rPr>
          <w:rFonts w:ascii="Arial" w:hAnsi="Arial" w:cs="Arial"/>
          <w:b/>
        </w:rPr>
        <w:t xml:space="preserve">          </w:t>
      </w:r>
    </w:p>
    <w:p w:rsidR="00253099" w:rsidRDefault="00253099" w:rsidP="000770B4">
      <w:pPr>
        <w:jc w:val="center"/>
        <w:rPr>
          <w:rFonts w:ascii="Arial" w:hAnsi="Arial" w:cs="Arial"/>
          <w:b/>
        </w:rPr>
      </w:pPr>
    </w:p>
    <w:p w:rsidR="00253099" w:rsidRDefault="00253099" w:rsidP="000770B4">
      <w:pPr>
        <w:jc w:val="center"/>
        <w:rPr>
          <w:rFonts w:ascii="Arial" w:hAnsi="Arial" w:cs="Arial"/>
          <w:b/>
        </w:rPr>
      </w:pPr>
    </w:p>
    <w:p w:rsidR="00253099" w:rsidRPr="00CC76CB" w:rsidRDefault="00253099" w:rsidP="000770B4">
      <w:pPr>
        <w:jc w:val="center"/>
        <w:rPr>
          <w:rFonts w:ascii="Arial" w:hAnsi="Arial" w:cs="Arial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488"/>
        <w:gridCol w:w="1244"/>
        <w:gridCol w:w="2490"/>
        <w:gridCol w:w="2958"/>
      </w:tblGrid>
      <w:tr w:rsidR="00CC76CB" w:rsidRPr="00CC76CB" w:rsidTr="00253099">
        <w:trPr>
          <w:trHeight w:val="570"/>
        </w:trPr>
        <w:tc>
          <w:tcPr>
            <w:tcW w:w="9180" w:type="dxa"/>
            <w:gridSpan w:val="4"/>
          </w:tcPr>
          <w:p w:rsidR="00CC76CB" w:rsidRPr="00CC76CB" w:rsidRDefault="00CC76CB" w:rsidP="00CC76CB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CC76CB">
              <w:rPr>
                <w:rFonts w:ascii="Arial" w:hAnsi="Arial" w:cs="Arial"/>
                <w:b/>
                <w:sz w:val="28"/>
                <w:szCs w:val="28"/>
                <w:lang w:val="en-US"/>
              </w:rPr>
              <w:t>Training advised by your company partner :</w:t>
            </w:r>
          </w:p>
        </w:tc>
      </w:tr>
      <w:tr w:rsidR="00CC76CB" w:rsidRPr="00CC76CB" w:rsidTr="00253099">
        <w:tc>
          <w:tcPr>
            <w:tcW w:w="2488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CC76CB">
              <w:rPr>
                <w:rFonts w:ascii="Arial" w:hAnsi="Arial" w:cs="Arial"/>
                <w:lang w:val="en-US"/>
              </w:rPr>
              <w:t>Title of course :</w:t>
            </w:r>
          </w:p>
        </w:tc>
        <w:tc>
          <w:tcPr>
            <w:tcW w:w="1244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CC76CB">
              <w:rPr>
                <w:rFonts w:ascii="Arial" w:hAnsi="Arial" w:cs="Arial"/>
                <w:lang w:val="en-US"/>
              </w:rPr>
              <w:t>Dates:</w:t>
            </w:r>
          </w:p>
        </w:tc>
        <w:tc>
          <w:tcPr>
            <w:tcW w:w="2490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CC76CB">
              <w:rPr>
                <w:rFonts w:ascii="Arial" w:hAnsi="Arial" w:cs="Arial"/>
                <w:lang w:val="en-US"/>
              </w:rPr>
              <w:t>Deliverer:</w:t>
            </w:r>
          </w:p>
        </w:tc>
        <w:tc>
          <w:tcPr>
            <w:tcW w:w="2958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CC76CB">
              <w:rPr>
                <w:rFonts w:ascii="Arial" w:hAnsi="Arial" w:cs="Arial"/>
                <w:lang w:val="en-US"/>
              </w:rPr>
              <w:t>Recognition / credits :</w:t>
            </w:r>
          </w:p>
        </w:tc>
      </w:tr>
      <w:tr w:rsidR="00CC76CB" w:rsidRPr="00CC76CB" w:rsidTr="00253099">
        <w:trPr>
          <w:trHeight w:val="3688"/>
        </w:trPr>
        <w:tc>
          <w:tcPr>
            <w:tcW w:w="2488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1244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490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958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</w:tr>
    </w:tbl>
    <w:p w:rsidR="00CC76CB" w:rsidRDefault="00CC76CB" w:rsidP="00CC76CB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:rsidR="00253099" w:rsidRDefault="00253099" w:rsidP="00CC76CB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:rsidR="00253099" w:rsidRDefault="00253099" w:rsidP="00CC76CB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:rsidR="00253099" w:rsidRDefault="00253099" w:rsidP="00CC76CB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:rsidR="00253099" w:rsidRDefault="00253099" w:rsidP="00CC76CB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:rsidR="00253099" w:rsidRDefault="00253099" w:rsidP="00CC76CB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:rsidR="00253099" w:rsidRPr="00CC76CB" w:rsidRDefault="00253099" w:rsidP="00CC76CB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:rsidR="00CC76CB" w:rsidRPr="00CC76CB" w:rsidRDefault="00CC76CB" w:rsidP="00CC76CB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488"/>
        <w:gridCol w:w="1244"/>
        <w:gridCol w:w="2490"/>
        <w:gridCol w:w="2817"/>
      </w:tblGrid>
      <w:tr w:rsidR="00CC76CB" w:rsidRPr="00CC76CB" w:rsidTr="00253099">
        <w:trPr>
          <w:trHeight w:val="570"/>
        </w:trPr>
        <w:tc>
          <w:tcPr>
            <w:tcW w:w="9039" w:type="dxa"/>
            <w:gridSpan w:val="4"/>
          </w:tcPr>
          <w:p w:rsidR="00CC76CB" w:rsidRPr="00253099" w:rsidRDefault="00253099" w:rsidP="00253099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253099">
              <w:rPr>
                <w:rFonts w:ascii="Arial" w:hAnsi="Arial" w:cs="Arial"/>
                <w:b/>
                <w:sz w:val="28"/>
                <w:szCs w:val="28"/>
                <w:lang w:val="en-US"/>
              </w:rPr>
              <w:t>Conferences / Seminars :</w:t>
            </w:r>
          </w:p>
        </w:tc>
      </w:tr>
      <w:tr w:rsidR="00CC76CB" w:rsidRPr="00CC76CB" w:rsidTr="00253099">
        <w:tc>
          <w:tcPr>
            <w:tcW w:w="2488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CC76CB">
              <w:rPr>
                <w:rFonts w:ascii="Arial" w:hAnsi="Arial" w:cs="Arial"/>
                <w:lang w:val="en-US"/>
              </w:rPr>
              <w:t>Title of course :</w:t>
            </w:r>
          </w:p>
        </w:tc>
        <w:tc>
          <w:tcPr>
            <w:tcW w:w="1244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CC76CB">
              <w:rPr>
                <w:rFonts w:ascii="Arial" w:hAnsi="Arial" w:cs="Arial"/>
                <w:lang w:val="en-US"/>
              </w:rPr>
              <w:t>Dates:</w:t>
            </w:r>
          </w:p>
        </w:tc>
        <w:tc>
          <w:tcPr>
            <w:tcW w:w="2490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CC76CB">
              <w:rPr>
                <w:rFonts w:ascii="Arial" w:hAnsi="Arial" w:cs="Arial"/>
                <w:lang w:val="en-US"/>
              </w:rPr>
              <w:t>Deliverer:</w:t>
            </w:r>
          </w:p>
        </w:tc>
        <w:tc>
          <w:tcPr>
            <w:tcW w:w="2817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CC76CB">
              <w:rPr>
                <w:rFonts w:ascii="Arial" w:hAnsi="Arial" w:cs="Arial"/>
                <w:lang w:val="en-US"/>
              </w:rPr>
              <w:t>Recognition / credits :</w:t>
            </w:r>
          </w:p>
        </w:tc>
      </w:tr>
      <w:tr w:rsidR="00CC76CB" w:rsidRPr="00CC76CB" w:rsidTr="00253099">
        <w:trPr>
          <w:trHeight w:val="3802"/>
        </w:trPr>
        <w:tc>
          <w:tcPr>
            <w:tcW w:w="2488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1244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490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817" w:type="dxa"/>
          </w:tcPr>
          <w:p w:rsidR="00CC76CB" w:rsidRPr="00CC76CB" w:rsidRDefault="00CC76CB" w:rsidP="00CC76C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</w:tr>
    </w:tbl>
    <w:p w:rsidR="00CC76CB" w:rsidRPr="00CC76CB" w:rsidRDefault="00CC76CB" w:rsidP="00CC76CB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:rsidR="00CC76CB" w:rsidRDefault="00CC76CB" w:rsidP="00CC76CB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:rsidR="00253099" w:rsidRDefault="00253099" w:rsidP="00CC76CB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p w:rsidR="00253099" w:rsidRPr="00CC76CB" w:rsidRDefault="00253099" w:rsidP="00CC76CB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lang w:val="en-US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488"/>
        <w:gridCol w:w="1244"/>
        <w:gridCol w:w="2490"/>
        <w:gridCol w:w="2817"/>
      </w:tblGrid>
      <w:tr w:rsidR="00253099" w:rsidTr="00253099">
        <w:trPr>
          <w:trHeight w:val="570"/>
        </w:trPr>
        <w:tc>
          <w:tcPr>
            <w:tcW w:w="9039" w:type="dxa"/>
            <w:gridSpan w:val="4"/>
          </w:tcPr>
          <w:p w:rsidR="00253099" w:rsidRPr="00253099" w:rsidRDefault="00253099" w:rsidP="00253099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253099">
              <w:rPr>
                <w:rFonts w:ascii="Arial" w:hAnsi="Arial" w:cs="Arial"/>
                <w:b/>
                <w:sz w:val="28"/>
                <w:szCs w:val="28"/>
                <w:lang w:val="en-US"/>
              </w:rPr>
              <w:t>Other :</w:t>
            </w:r>
          </w:p>
        </w:tc>
      </w:tr>
      <w:tr w:rsidR="00253099" w:rsidTr="00253099">
        <w:tc>
          <w:tcPr>
            <w:tcW w:w="2488" w:type="dxa"/>
          </w:tcPr>
          <w:p w:rsidR="00253099" w:rsidRPr="00253099" w:rsidRDefault="00253099" w:rsidP="008E511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253099">
              <w:rPr>
                <w:rFonts w:ascii="Arial" w:hAnsi="Arial" w:cs="Arial"/>
                <w:lang w:val="en-US"/>
              </w:rPr>
              <w:t>Title of course :</w:t>
            </w:r>
          </w:p>
        </w:tc>
        <w:tc>
          <w:tcPr>
            <w:tcW w:w="1244" w:type="dxa"/>
          </w:tcPr>
          <w:p w:rsidR="00253099" w:rsidRPr="00253099" w:rsidRDefault="00253099" w:rsidP="008E511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253099">
              <w:rPr>
                <w:rFonts w:ascii="Arial" w:hAnsi="Arial" w:cs="Arial"/>
                <w:lang w:val="en-US"/>
              </w:rPr>
              <w:t>Dates:</w:t>
            </w:r>
          </w:p>
        </w:tc>
        <w:tc>
          <w:tcPr>
            <w:tcW w:w="2490" w:type="dxa"/>
          </w:tcPr>
          <w:p w:rsidR="00253099" w:rsidRPr="00253099" w:rsidRDefault="00253099" w:rsidP="008E511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253099">
              <w:rPr>
                <w:rFonts w:ascii="Arial" w:hAnsi="Arial" w:cs="Arial"/>
                <w:lang w:val="en-US"/>
              </w:rPr>
              <w:t>Deliverer:</w:t>
            </w:r>
          </w:p>
        </w:tc>
        <w:tc>
          <w:tcPr>
            <w:tcW w:w="2817" w:type="dxa"/>
          </w:tcPr>
          <w:p w:rsidR="00253099" w:rsidRPr="00253099" w:rsidRDefault="00253099" w:rsidP="008E511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  <w:r w:rsidRPr="00253099">
              <w:rPr>
                <w:rFonts w:ascii="Arial" w:hAnsi="Arial" w:cs="Arial"/>
                <w:lang w:val="en-US"/>
              </w:rPr>
              <w:t>Recognition / credits :</w:t>
            </w:r>
          </w:p>
        </w:tc>
      </w:tr>
      <w:tr w:rsidR="00253099" w:rsidTr="00253099">
        <w:trPr>
          <w:trHeight w:val="4239"/>
        </w:trPr>
        <w:tc>
          <w:tcPr>
            <w:tcW w:w="2488" w:type="dxa"/>
          </w:tcPr>
          <w:p w:rsidR="00253099" w:rsidRPr="00253099" w:rsidRDefault="00253099" w:rsidP="008E511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1244" w:type="dxa"/>
          </w:tcPr>
          <w:p w:rsidR="00253099" w:rsidRPr="00253099" w:rsidRDefault="00253099" w:rsidP="008E511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490" w:type="dxa"/>
          </w:tcPr>
          <w:p w:rsidR="00253099" w:rsidRPr="00253099" w:rsidRDefault="00253099" w:rsidP="008E511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817" w:type="dxa"/>
          </w:tcPr>
          <w:p w:rsidR="00253099" w:rsidRPr="00253099" w:rsidRDefault="00253099" w:rsidP="008E511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lang w:val="en-US"/>
              </w:rPr>
            </w:pPr>
          </w:p>
        </w:tc>
      </w:tr>
    </w:tbl>
    <w:p w:rsidR="00253099" w:rsidRDefault="00253099" w:rsidP="00253099">
      <w:pPr>
        <w:widowControl w:val="0"/>
        <w:autoSpaceDE w:val="0"/>
        <w:autoSpaceDN w:val="0"/>
        <w:adjustRightInd w:val="0"/>
        <w:spacing w:line="280" w:lineRule="exact"/>
        <w:rPr>
          <w:rFonts w:ascii="Helvetica" w:hAnsi="Helvetica" w:cs="Helvetica"/>
          <w:sz w:val="20"/>
          <w:lang w:val="en-US"/>
        </w:rPr>
      </w:pPr>
    </w:p>
    <w:p w:rsidR="00475DEA" w:rsidRPr="00CC76CB" w:rsidRDefault="00475DEA" w:rsidP="002A4F6D">
      <w:pPr>
        <w:rPr>
          <w:rFonts w:ascii="Arial" w:hAnsi="Arial" w:cs="Arial"/>
        </w:rPr>
      </w:pPr>
    </w:p>
    <w:sectPr w:rsidR="00475DEA" w:rsidRPr="00CC76CB" w:rsidSect="00B6221D">
      <w:footerReference w:type="default" r:id="rId10"/>
      <w:headerReference w:type="first" r:id="rId11"/>
      <w:footerReference w:type="first" r:id="rId12"/>
      <w:pgSz w:w="11899" w:h="16838"/>
      <w:pgMar w:top="2098" w:right="1985" w:bottom="1985" w:left="1418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11B" w:rsidRDefault="008E511B" w:rsidP="00B91580">
      <w:r>
        <w:separator/>
      </w:r>
    </w:p>
  </w:endnote>
  <w:endnote w:type="continuationSeparator" w:id="0">
    <w:p w:rsidR="008E511B" w:rsidRDefault="008E511B" w:rsidP="00B9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TGEZ Z+ Perpetua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1B" w:rsidRPr="00A93BC7" w:rsidRDefault="008E511B" w:rsidP="00A93BC7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1B" w:rsidRDefault="008E511B"/>
  <w:tbl>
    <w:tblPr>
      <w:tblW w:w="0" w:type="auto"/>
      <w:tblLook w:val="04A0" w:firstRow="1" w:lastRow="0" w:firstColumn="1" w:lastColumn="0" w:noHBand="0" w:noVBand="1"/>
    </w:tblPr>
    <w:tblGrid>
      <w:gridCol w:w="4331"/>
      <w:gridCol w:w="4111"/>
    </w:tblGrid>
    <w:tr w:rsidR="008E511B" w:rsidRPr="007B0C22">
      <w:trPr>
        <w:trHeight w:val="768"/>
      </w:trPr>
      <w:tc>
        <w:tcPr>
          <w:tcW w:w="4331" w:type="dxa"/>
          <w:tcBorders>
            <w:bottom w:val="nil"/>
          </w:tcBorders>
        </w:tcPr>
        <w:p w:rsidR="008E511B" w:rsidRDefault="008E511B" w:rsidP="00B6221D">
          <w:pPr>
            <w:autoSpaceDE w:val="0"/>
            <w:autoSpaceDN w:val="0"/>
            <w:adjustRightInd w:val="0"/>
            <w:rPr>
              <w:rFonts w:ascii="PerpetuaStd" w:eastAsia="Cambria" w:hAnsi="PerpetuaStd" w:cs="PerpetuaStd"/>
              <w:sz w:val="18"/>
              <w:szCs w:val="16"/>
              <w:lang w:val="en-US"/>
            </w:rPr>
          </w:pPr>
        </w:p>
        <w:p w:rsidR="008E511B" w:rsidRDefault="008E511B" w:rsidP="00B6221D">
          <w:pPr>
            <w:autoSpaceDE w:val="0"/>
            <w:autoSpaceDN w:val="0"/>
            <w:adjustRightInd w:val="0"/>
            <w:rPr>
              <w:rFonts w:ascii="PerpetuaStd" w:eastAsia="Cambria" w:hAnsi="PerpetuaStd" w:cs="PerpetuaStd"/>
              <w:sz w:val="18"/>
              <w:szCs w:val="16"/>
              <w:lang w:val="en-US"/>
            </w:rPr>
          </w:pPr>
          <w:r>
            <w:rPr>
              <w:rFonts w:ascii="PerpetuaStd" w:eastAsia="Cambria" w:hAnsi="PerpetuaStd" w:cs="PerpetuaStd"/>
              <w:sz w:val="18"/>
              <w:szCs w:val="16"/>
              <w:lang w:val="en-US"/>
            </w:rPr>
            <w:t xml:space="preserve">FFÔN/TEL: </w:t>
          </w:r>
          <w:r>
            <w:rPr>
              <w:rFonts w:ascii="PerpetuaStd" w:eastAsia="Cambria" w:hAnsi="PerpetuaStd" w:cs="PerpetuaStd"/>
              <w:b/>
              <w:sz w:val="18"/>
              <w:szCs w:val="16"/>
              <w:lang w:val="en-US"/>
            </w:rPr>
            <w:t>01248 38 2266</w:t>
          </w:r>
        </w:p>
        <w:p w:rsidR="008E511B" w:rsidRPr="00CC4EF5" w:rsidRDefault="008E511B" w:rsidP="00B6221D">
          <w:pPr>
            <w:autoSpaceDE w:val="0"/>
            <w:autoSpaceDN w:val="0"/>
            <w:adjustRightInd w:val="0"/>
            <w:rPr>
              <w:rFonts w:ascii="PerpetuaStd" w:eastAsia="Cambria" w:hAnsi="PerpetuaStd" w:cs="PerpetuaStd"/>
              <w:sz w:val="18"/>
              <w:szCs w:val="16"/>
              <w:lang w:val="en-US"/>
            </w:rPr>
          </w:pPr>
          <w:r w:rsidRPr="00CC4EF5">
            <w:rPr>
              <w:rFonts w:ascii="PerpetuaStd" w:eastAsia="Cambria" w:hAnsi="PerpetuaStd" w:cs="PerpetuaStd"/>
              <w:sz w:val="18"/>
              <w:szCs w:val="16"/>
              <w:lang w:val="en-US"/>
            </w:rPr>
            <w:t xml:space="preserve">EBOST/EMAIL: </w:t>
          </w:r>
          <w:r>
            <w:rPr>
              <w:rFonts w:ascii="PerpetuaStd" w:eastAsia="Cambria" w:hAnsi="PerpetuaStd" w:cs="PerpetuaStd"/>
              <w:b/>
              <w:sz w:val="18"/>
              <w:szCs w:val="16"/>
              <w:lang w:val="en-US"/>
            </w:rPr>
            <w:t>p.j.dowdney</w:t>
          </w:r>
          <w:r w:rsidRPr="00CC4EF5">
            <w:rPr>
              <w:rFonts w:ascii="PerpetuaStd" w:eastAsia="Cambria" w:hAnsi="PerpetuaStd" w:cs="PerpetuaStd"/>
              <w:b/>
              <w:sz w:val="18"/>
              <w:szCs w:val="16"/>
              <w:lang w:val="en-US"/>
            </w:rPr>
            <w:t>@bangor.ac.uk</w:t>
          </w:r>
        </w:p>
        <w:p w:rsidR="008E511B" w:rsidRPr="006D5642" w:rsidRDefault="008E511B" w:rsidP="005711B6">
          <w:pPr>
            <w:autoSpaceDE w:val="0"/>
            <w:autoSpaceDN w:val="0"/>
            <w:adjustRightInd w:val="0"/>
            <w:rPr>
              <w:rFonts w:ascii="PerpetuaStd" w:eastAsia="Cambria" w:hAnsi="PerpetuaStd" w:cs="PerpetuaStd"/>
              <w:sz w:val="18"/>
              <w:szCs w:val="16"/>
              <w:lang w:val="en-US"/>
            </w:rPr>
          </w:pPr>
        </w:p>
      </w:tc>
      <w:tc>
        <w:tcPr>
          <w:tcW w:w="4111" w:type="dxa"/>
          <w:tcBorders>
            <w:bottom w:val="nil"/>
          </w:tcBorders>
        </w:tcPr>
        <w:p w:rsidR="008E511B" w:rsidRPr="00CC4EF5" w:rsidRDefault="008E511B" w:rsidP="00B6221D">
          <w:pPr>
            <w:autoSpaceDE w:val="0"/>
            <w:autoSpaceDN w:val="0"/>
            <w:adjustRightInd w:val="0"/>
            <w:rPr>
              <w:rFonts w:ascii="PerpetuaStd-Bold" w:eastAsia="Cambria" w:hAnsi="PerpetuaStd-Bold" w:cs="PerpetuaStd-Bold"/>
              <w:b/>
              <w:bCs/>
              <w:sz w:val="12"/>
              <w:szCs w:val="12"/>
              <w:lang w:val="en-US"/>
            </w:rPr>
          </w:pPr>
        </w:p>
        <w:p w:rsidR="008E511B" w:rsidRPr="007B0C22" w:rsidRDefault="008E511B" w:rsidP="00B6221D">
          <w:pPr>
            <w:autoSpaceDE w:val="0"/>
            <w:autoSpaceDN w:val="0"/>
            <w:adjustRightInd w:val="0"/>
            <w:rPr>
              <w:rFonts w:ascii="Perpetua" w:hAnsi="Perpetua" w:cs="Perpetua"/>
              <w:spacing w:val="12"/>
              <w:sz w:val="12"/>
              <w:szCs w:val="12"/>
            </w:rPr>
          </w:pPr>
        </w:p>
      </w:tc>
    </w:tr>
  </w:tbl>
  <w:p w:rsidR="008E511B" w:rsidRDefault="008E51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11B" w:rsidRDefault="008E511B" w:rsidP="00B91580">
      <w:r>
        <w:separator/>
      </w:r>
    </w:p>
  </w:footnote>
  <w:footnote w:type="continuationSeparator" w:id="0">
    <w:p w:rsidR="008E511B" w:rsidRDefault="008E511B" w:rsidP="00B9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1B" w:rsidRDefault="00F718E3">
    <w:pPr>
      <w:pStyle w:val="Header"/>
    </w:pPr>
    <w:r>
      <w:rPr>
        <w:noProof/>
        <w:lang w:eastAsia="en-GB"/>
      </w:rPr>
      <w:drawing>
        <wp:inline distT="0" distB="0" distL="0" distR="0">
          <wp:extent cx="2124075" cy="127004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ess2 RGB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400" cy="1278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40F">
      <w:tab/>
    </w:r>
    <w:r w:rsidR="00FA140F">
      <w:tab/>
    </w:r>
    <w:r w:rsidR="00FA140F">
      <w:rPr>
        <w:noProof/>
        <w:lang w:eastAsia="en-GB"/>
      </w:rPr>
      <w:drawing>
        <wp:inline distT="0" distB="0" distL="0" distR="0" wp14:anchorId="2DB8CB84" wp14:editId="25644A17">
          <wp:extent cx="1781175" cy="129025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F jpe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970" cy="1305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71011"/>
    <w:multiLevelType w:val="hybridMultilevel"/>
    <w:tmpl w:val="1EE48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005C"/>
    <w:multiLevelType w:val="hybridMultilevel"/>
    <w:tmpl w:val="033E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C300F"/>
    <w:multiLevelType w:val="hybridMultilevel"/>
    <w:tmpl w:val="E7147C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56DE"/>
    <w:multiLevelType w:val="multilevel"/>
    <w:tmpl w:val="8C9E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5A3FE0"/>
    <w:multiLevelType w:val="multilevel"/>
    <w:tmpl w:val="6E88D950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1A1F8D"/>
    <w:multiLevelType w:val="hybridMultilevel"/>
    <w:tmpl w:val="24FC2AD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57512"/>
    <w:multiLevelType w:val="hybridMultilevel"/>
    <w:tmpl w:val="0C14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D6CFF"/>
    <w:multiLevelType w:val="hybridMultilevel"/>
    <w:tmpl w:val="8E86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4C41F1"/>
    <w:multiLevelType w:val="hybridMultilevel"/>
    <w:tmpl w:val="D9982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05595C"/>
    <w:multiLevelType w:val="hybridMultilevel"/>
    <w:tmpl w:val="B3B0F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DD5D12"/>
    <w:multiLevelType w:val="hybridMultilevel"/>
    <w:tmpl w:val="89B42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D74521"/>
    <w:multiLevelType w:val="hybridMultilevel"/>
    <w:tmpl w:val="9772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264CE"/>
    <w:multiLevelType w:val="hybridMultilevel"/>
    <w:tmpl w:val="B418AD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1603B2"/>
    <w:multiLevelType w:val="multilevel"/>
    <w:tmpl w:val="E824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30603B"/>
    <w:multiLevelType w:val="hybridMultilevel"/>
    <w:tmpl w:val="096E420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20F22"/>
    <w:multiLevelType w:val="hybridMultilevel"/>
    <w:tmpl w:val="E6001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5"/>
  </w:num>
  <w:num w:numId="5">
    <w:abstractNumId w:val="7"/>
  </w:num>
  <w:num w:numId="6">
    <w:abstractNumId w:val="9"/>
  </w:num>
  <w:num w:numId="7">
    <w:abstractNumId w:val="10"/>
  </w:num>
  <w:num w:numId="8">
    <w:abstractNumId w:val="13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  <w:num w:numId="13">
    <w:abstractNumId w:val="0"/>
  </w:num>
  <w:num w:numId="14">
    <w:abstractNumId w:val="4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E3"/>
    <w:rsid w:val="00005D2C"/>
    <w:rsid w:val="000770B4"/>
    <w:rsid w:val="000A3822"/>
    <w:rsid w:val="000A4EC0"/>
    <w:rsid w:val="000D1624"/>
    <w:rsid w:val="000D5DA2"/>
    <w:rsid w:val="000F2457"/>
    <w:rsid w:val="00113A06"/>
    <w:rsid w:val="001604F7"/>
    <w:rsid w:val="001621B9"/>
    <w:rsid w:val="00165C15"/>
    <w:rsid w:val="001B36B1"/>
    <w:rsid w:val="001B3973"/>
    <w:rsid w:val="001B7A30"/>
    <w:rsid w:val="00230601"/>
    <w:rsid w:val="00253099"/>
    <w:rsid w:val="00293BB1"/>
    <w:rsid w:val="002A4F6D"/>
    <w:rsid w:val="002F2FF4"/>
    <w:rsid w:val="003261B8"/>
    <w:rsid w:val="003A6BF5"/>
    <w:rsid w:val="00475DEA"/>
    <w:rsid w:val="004A75D5"/>
    <w:rsid w:val="004C0AAE"/>
    <w:rsid w:val="004E1DA5"/>
    <w:rsid w:val="00562DD7"/>
    <w:rsid w:val="0057049F"/>
    <w:rsid w:val="005711B6"/>
    <w:rsid w:val="005757DC"/>
    <w:rsid w:val="00597BF3"/>
    <w:rsid w:val="005B5CDA"/>
    <w:rsid w:val="005E58BF"/>
    <w:rsid w:val="006235DD"/>
    <w:rsid w:val="00631DBC"/>
    <w:rsid w:val="00677541"/>
    <w:rsid w:val="006C2133"/>
    <w:rsid w:val="006C3A0C"/>
    <w:rsid w:val="006D5642"/>
    <w:rsid w:val="006F4C36"/>
    <w:rsid w:val="007012C6"/>
    <w:rsid w:val="00737FB1"/>
    <w:rsid w:val="00790CC7"/>
    <w:rsid w:val="00792D44"/>
    <w:rsid w:val="007B5B2A"/>
    <w:rsid w:val="00832FC2"/>
    <w:rsid w:val="008441D7"/>
    <w:rsid w:val="00851F38"/>
    <w:rsid w:val="00883054"/>
    <w:rsid w:val="008C513C"/>
    <w:rsid w:val="008C54FC"/>
    <w:rsid w:val="008E511B"/>
    <w:rsid w:val="00904716"/>
    <w:rsid w:val="00962466"/>
    <w:rsid w:val="009C1E24"/>
    <w:rsid w:val="009D5E77"/>
    <w:rsid w:val="009E6551"/>
    <w:rsid w:val="00A1488D"/>
    <w:rsid w:val="00A24BF5"/>
    <w:rsid w:val="00A90354"/>
    <w:rsid w:val="00A93BC7"/>
    <w:rsid w:val="00B3261B"/>
    <w:rsid w:val="00B44608"/>
    <w:rsid w:val="00B6221D"/>
    <w:rsid w:val="00B8011E"/>
    <w:rsid w:val="00B91580"/>
    <w:rsid w:val="00BA1EE3"/>
    <w:rsid w:val="00BC28FC"/>
    <w:rsid w:val="00BD3A7A"/>
    <w:rsid w:val="00C205DC"/>
    <w:rsid w:val="00C41089"/>
    <w:rsid w:val="00CA43A2"/>
    <w:rsid w:val="00CC4EF5"/>
    <w:rsid w:val="00CC76CB"/>
    <w:rsid w:val="00CE3FE6"/>
    <w:rsid w:val="00D46B88"/>
    <w:rsid w:val="00D53A65"/>
    <w:rsid w:val="00D5568C"/>
    <w:rsid w:val="00DC17E9"/>
    <w:rsid w:val="00DE1948"/>
    <w:rsid w:val="00DE71E0"/>
    <w:rsid w:val="00E11984"/>
    <w:rsid w:val="00EF7E2D"/>
    <w:rsid w:val="00F02A7F"/>
    <w:rsid w:val="00F116D7"/>
    <w:rsid w:val="00F31A17"/>
    <w:rsid w:val="00F41D38"/>
    <w:rsid w:val="00F718E3"/>
    <w:rsid w:val="00FA140F"/>
    <w:rsid w:val="00FA7A56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5:docId w15:val="{37164C16-7145-4C7F-A3F5-29A3F85D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 w:uiPriority="63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F38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5711B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C0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5C0A18"/>
    <w:rPr>
      <w:rFonts w:cs="Times New Roman"/>
    </w:rPr>
  </w:style>
  <w:style w:type="paragraph" w:styleId="Footer">
    <w:name w:val="footer"/>
    <w:basedOn w:val="Normal"/>
    <w:link w:val="FooterChar"/>
    <w:semiHidden/>
    <w:rsid w:val="005C0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5C0A18"/>
    <w:rPr>
      <w:rFonts w:cs="Times New Roman"/>
    </w:rPr>
  </w:style>
  <w:style w:type="paragraph" w:customStyle="1" w:styleId="BasicParagraph">
    <w:name w:val="[Basic Paragraph]"/>
    <w:basedOn w:val="Normal"/>
    <w:rsid w:val="005C0A1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rsid w:val="00AD79DE"/>
    <w:rPr>
      <w:rFonts w:cs="Times New Roman"/>
      <w:color w:val="0000FF"/>
      <w:u w:val="single"/>
    </w:rPr>
  </w:style>
  <w:style w:type="paragraph" w:customStyle="1" w:styleId="Default">
    <w:name w:val="Default"/>
    <w:rsid w:val="00C20DF8"/>
    <w:pPr>
      <w:widowControl w:val="0"/>
      <w:autoSpaceDE w:val="0"/>
      <w:autoSpaceDN w:val="0"/>
      <w:adjustRightInd w:val="0"/>
    </w:pPr>
    <w:rPr>
      <w:rFonts w:ascii="KTGEZ Z+ Perpetua Std" w:eastAsia="Times New Roman" w:hAnsi="KTGEZ Z+ Perpetua Std" w:cs="KTGEZ Z+ Perpetua Std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20D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6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28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unhideWhenUsed/>
    <w:rsid w:val="00A96AB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PageNumber">
    <w:name w:val="page number"/>
    <w:basedOn w:val="DefaultParagraphFont"/>
    <w:rsid w:val="00B6221D"/>
  </w:style>
  <w:style w:type="paragraph" w:styleId="ListParagraph">
    <w:name w:val="List Paragraph"/>
    <w:basedOn w:val="Normal"/>
    <w:uiPriority w:val="34"/>
    <w:qFormat/>
    <w:rsid w:val="001621B9"/>
    <w:pPr>
      <w:spacing w:after="200"/>
      <w:ind w:left="720"/>
      <w:contextualSpacing/>
    </w:pPr>
    <w:rPr>
      <w:rFonts w:eastAsia="Cambria"/>
    </w:rPr>
  </w:style>
  <w:style w:type="table" w:styleId="MediumShading1-Accent2">
    <w:name w:val="Medium Shading 1 Accent 2"/>
    <w:basedOn w:val="TableNormal"/>
    <w:uiPriority w:val="63"/>
    <w:rsid w:val="00B3261B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5711B6"/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j.dowdney@bangor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.j.dowdney@bangor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16E2-1A27-4B8A-BDBF-FDBB0EFE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2A9E5712.dotm</Template>
  <TotalTime>0</TotalTime>
  <Pages>4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ref:</vt:lpstr>
    </vt:vector>
  </TitlesOfParts>
  <Company>Graphic Partners</Company>
  <LinksUpToDate>false</LinksUpToDate>
  <CharactersWithSpaces>2524</CharactersWithSpaces>
  <SharedDoc>false</SharedDoc>
  <HLinks>
    <vt:vector size="12" baseType="variant">
      <vt:variant>
        <vt:i4>7274539</vt:i4>
      </vt:variant>
      <vt:variant>
        <vt:i4>-1</vt:i4>
      </vt:variant>
      <vt:variant>
        <vt:i4>1028</vt:i4>
      </vt:variant>
      <vt:variant>
        <vt:i4>1</vt:i4>
      </vt:variant>
      <vt:variant>
        <vt:lpwstr>BANGOR UNIVERSITY NEW LOGO</vt:lpwstr>
      </vt:variant>
      <vt:variant>
        <vt:lpwstr/>
      </vt:variant>
      <vt:variant>
        <vt:i4>5373991</vt:i4>
      </vt:variant>
      <vt:variant>
        <vt:i4>-1</vt:i4>
      </vt:variant>
      <vt:variant>
        <vt:i4>2049</vt:i4>
      </vt:variant>
      <vt:variant>
        <vt:i4>1</vt:i4>
      </vt:variant>
      <vt:variant>
        <vt:lpwstr>ESF Port CMYK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ref:</dc:title>
  <dc:creator>Lorraine McCallum</dc:creator>
  <cp:lastModifiedBy>Mererid Gordon</cp:lastModifiedBy>
  <cp:revision>3</cp:revision>
  <cp:lastPrinted>2011-05-06T10:41:00Z</cp:lastPrinted>
  <dcterms:created xsi:type="dcterms:W3CDTF">2016-07-19T11:37:00Z</dcterms:created>
  <dcterms:modified xsi:type="dcterms:W3CDTF">2016-07-19T15:59:00Z</dcterms:modified>
</cp:coreProperties>
</file>